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0"/>
          <w:tab w:val="center" w:pos="7001"/>
        </w:tabs>
        <w:spacing w:line="480" w:lineRule="auto"/>
        <w:ind w:firstLine="0" w:firstLineChars="0"/>
        <w:jc w:val="center"/>
        <w:outlineLvl w:val="0"/>
        <w:rPr>
          <w:rStyle w:val="7"/>
          <w:rFonts w:ascii="黑体" w:hAnsi="黑体" w:eastAsia="黑体" w:cs="Times New Roman"/>
          <w:sz w:val="30"/>
          <w:szCs w:val="30"/>
        </w:rPr>
      </w:pPr>
      <w:bookmarkStart w:id="0" w:name="_Toc16671_WPSOffice_Level1"/>
      <w:bookmarkStart w:id="1" w:name="_Toc22055"/>
      <w:r>
        <w:rPr>
          <w:rStyle w:val="7"/>
          <w:rFonts w:hint="eastAsia" w:ascii="黑体" w:hAnsi="黑体" w:eastAsia="黑体" w:cs="黑体"/>
          <w:sz w:val="30"/>
          <w:szCs w:val="30"/>
        </w:rPr>
        <w:t>一、毕业论文（设计）动员会记录</w:t>
      </w:r>
      <w:bookmarkEnd w:id="0"/>
      <w:bookmarkEnd w:id="1"/>
    </w:p>
    <w:tbl>
      <w:tblPr>
        <w:tblStyle w:val="3"/>
        <w:tblW w:w="7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54"/>
        <w:gridCol w:w="1321"/>
        <w:gridCol w:w="1003"/>
        <w:gridCol w:w="1697"/>
        <w:gridCol w:w="90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张华</w:t>
            </w: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6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线上腾讯会议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  <w:bookmarkStart w:id="5" w:name="_GoBack"/>
            <w:bookmarkEnd w:id="5"/>
            <w:r>
              <w:rPr>
                <w:rFonts w:ascii="宋体" w:cs="宋体"/>
                <w:kern w:val="0"/>
                <w:sz w:val="24"/>
                <w:szCs w:val="24"/>
              </w:rPr>
              <w:t>.11.1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64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政法学院毕业论文动员大会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5" w:hRule="atLeast"/>
          <w:jc w:val="center"/>
        </w:trPr>
        <w:tc>
          <w:tcPr>
            <w:tcW w:w="525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录</w:t>
            </w:r>
          </w:p>
        </w:tc>
        <w:tc>
          <w:tcPr>
            <w:tcW w:w="7221" w:type="dxa"/>
            <w:gridSpan w:val="6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、本科毕业论文写作目的及重要性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、本科毕业论文工作环节及时间进度安排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、本科毕业论文成绩评定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、本科毕业论文结构要求及写作要求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、本科毕业论文注意事项：启用知网论文管理系统、非师范类专业毕业论文重复率检测合格标准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0%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、毕业论文涉嫌抄袭及学术不端等行为一经认定直接定为不及格。</w:t>
            </w:r>
          </w:p>
        </w:tc>
      </w:tr>
    </w:tbl>
    <w:p>
      <w:pPr>
        <w:tabs>
          <w:tab w:val="left" w:pos="0"/>
          <w:tab w:val="center" w:pos="7001"/>
        </w:tabs>
        <w:spacing w:line="600" w:lineRule="exact"/>
        <w:jc w:val="center"/>
        <w:outlineLvl w:val="0"/>
        <w:rPr>
          <w:rStyle w:val="7"/>
          <w:rFonts w:ascii="黑体" w:hAnsi="黑体" w:eastAsia="黑体" w:cs="Times New Roman"/>
          <w:sz w:val="30"/>
          <w:szCs w:val="30"/>
        </w:rPr>
      </w:pPr>
      <w:bookmarkStart w:id="2" w:name="_Toc24356"/>
      <w:bookmarkStart w:id="3" w:name="_Toc9086_WPSOffice_Level1"/>
    </w:p>
    <w:p>
      <w:pPr>
        <w:widowControl/>
        <w:jc w:val="left"/>
        <w:rPr>
          <w:rStyle w:val="7"/>
          <w:rFonts w:ascii="黑体" w:hAnsi="黑体" w:eastAsia="黑体" w:cs="Times New Roman"/>
          <w:sz w:val="30"/>
          <w:szCs w:val="30"/>
        </w:rPr>
      </w:pPr>
      <w:r>
        <w:rPr>
          <w:rStyle w:val="7"/>
          <w:rFonts w:ascii="黑体" w:hAnsi="黑体" w:eastAsia="黑体" w:cs="Times New Roman"/>
          <w:sz w:val="30"/>
          <w:szCs w:val="30"/>
        </w:rPr>
        <w:br w:type="page"/>
      </w:r>
    </w:p>
    <w:p>
      <w:pPr>
        <w:tabs>
          <w:tab w:val="left" w:pos="0"/>
          <w:tab w:val="center" w:pos="7001"/>
        </w:tabs>
        <w:spacing w:line="600" w:lineRule="exact"/>
        <w:jc w:val="center"/>
        <w:outlineLvl w:val="0"/>
        <w:rPr>
          <w:rStyle w:val="7"/>
          <w:rFonts w:ascii="黑体" w:hAnsi="黑体" w:eastAsia="黑体" w:cs="Times New Roman"/>
          <w:sz w:val="30"/>
          <w:szCs w:val="30"/>
        </w:rPr>
      </w:pPr>
      <w:r>
        <w:rPr>
          <w:rStyle w:val="7"/>
          <w:rFonts w:hint="eastAsia" w:ascii="黑体" w:hAnsi="黑体" w:eastAsia="黑体" w:cs="黑体"/>
          <w:sz w:val="30"/>
          <w:szCs w:val="30"/>
        </w:rPr>
        <w:t>二、毕业论文（设计）工作任务书</w:t>
      </w:r>
      <w:bookmarkEnd w:id="2"/>
      <w:bookmarkEnd w:id="3"/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48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szCs w:val="24"/>
        </w:rPr>
        <w:t>同学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420" w:lineRule="auto"/>
        <w:ind w:firstLine="360" w:firstLineChars="150"/>
        <w:jc w:val="left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经学院毕业论文（设计）领导小组最后决定，将由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老师担任你毕业论文（设计）的指导教师，你将承担的毕业论文（设计）任务为</w:t>
      </w:r>
      <w:r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。为了确保该项工作的顺利开展，请你在承接任务后，严格按照《黄冈师范学院本科生毕业论文（设计）工作管理办法》和有关规定，制订科学合理的工作计划，认真实施，并虚心接受指导老师的指导、督促、检查，力争圆满完成你毕业论文（设计）任务，达到学士学位论文的各项要求。</w:t>
      </w:r>
    </w:p>
    <w:p>
      <w:pPr>
        <w:spacing w:line="360" w:lineRule="auto"/>
        <w:ind w:firstLine="6736" w:firstLineChars="2807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学院（盖章）</w:t>
      </w: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21288_WPSOffice_Level1"/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宋体"/>
          <w:sz w:val="24"/>
          <w:szCs w:val="24"/>
        </w:rPr>
        <w:t>日</w:t>
      </w:r>
      <w:bookmarkEnd w:id="4"/>
    </w:p>
    <w:p>
      <w:pPr>
        <w:spacing w:line="360" w:lineRule="auto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A5NDM1MTNiZTcyZTM4ZDZiM2FhZWJlZTBhODcyZjgifQ=="/>
  </w:docVars>
  <w:rsids>
    <w:rsidRoot w:val="00D02709"/>
    <w:rsid w:val="0017590A"/>
    <w:rsid w:val="003E2457"/>
    <w:rsid w:val="004275EB"/>
    <w:rsid w:val="00494560"/>
    <w:rsid w:val="00764135"/>
    <w:rsid w:val="007E7BBC"/>
    <w:rsid w:val="00840F38"/>
    <w:rsid w:val="00B74E2D"/>
    <w:rsid w:val="00C56F83"/>
    <w:rsid w:val="00CB57F2"/>
    <w:rsid w:val="00D011F2"/>
    <w:rsid w:val="00D02709"/>
    <w:rsid w:val="00D0285E"/>
    <w:rsid w:val="00F27FCA"/>
    <w:rsid w:val="1B0926EB"/>
    <w:rsid w:val="1EB544D6"/>
    <w:rsid w:val="3F6D4C2F"/>
    <w:rsid w:val="786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oter Char"/>
    <w:basedOn w:val="5"/>
    <w:link w:val="2"/>
    <w:qFormat/>
    <w:locked/>
    <w:uiPriority w:val="99"/>
    <w:rPr>
      <w:sz w:val="24"/>
      <w:szCs w:val="24"/>
    </w:rPr>
  </w:style>
  <w:style w:type="character" w:customStyle="1" w:styleId="7">
    <w:name w:val="标题 1 Char"/>
    <w:qFormat/>
    <w:uiPriority w:val="9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403</Words>
  <Characters>417</Characters>
  <Lines>0</Lines>
  <Paragraphs>0</Paragraphs>
  <TotalTime>25</TotalTime>
  <ScaleCrop>false</ScaleCrop>
  <LinksUpToDate>false</LinksUpToDate>
  <CharactersWithSpaces>551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2020-04-15T11:10:00Z</dcterms:created>
  <dc:creator>peng yangfan</dc:creator>
  <cp:lastModifiedBy>张华</cp:lastModifiedBy>
  <dcterms:modified xsi:type="dcterms:W3CDTF">2022-12-28T09:59:40Z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C749735C28CA4BECB0E6968C02AB2B8A</vt:lpwstr>
  </property>
</Properties>
</file>